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6C" w:rsidRPr="00920FA2" w:rsidRDefault="006F306C" w:rsidP="00702B31">
      <w:pPr>
        <w:jc w:val="center"/>
        <w:rPr>
          <w:b/>
          <w:bCs/>
          <w:sz w:val="24"/>
          <w:szCs w:val="24"/>
          <w:rtl/>
          <w:lang w:bidi="ar-JO"/>
        </w:rPr>
      </w:pPr>
      <w:r w:rsidRPr="00920FA2">
        <w:rPr>
          <w:rFonts w:hint="cs"/>
          <w:b/>
          <w:bCs/>
          <w:sz w:val="24"/>
          <w:szCs w:val="24"/>
          <w:rtl/>
          <w:lang w:bidi="ar-JO"/>
        </w:rPr>
        <w:t>بسم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الله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الرحمن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الرحيم</w:t>
      </w:r>
      <w:r w:rsidRPr="00920FA2">
        <w:rPr>
          <w:b/>
          <w:bCs/>
          <w:sz w:val="24"/>
          <w:szCs w:val="24"/>
          <w:rtl/>
          <w:lang w:bidi="ar-JO"/>
        </w:rPr>
        <w:br/>
      </w:r>
      <w:r>
        <w:rPr>
          <w:rFonts w:hint="cs"/>
          <w:b/>
          <w:bCs/>
          <w:sz w:val="24"/>
          <w:szCs w:val="24"/>
          <w:rtl/>
          <w:lang w:bidi="ar-JO"/>
        </w:rPr>
        <w:t>مدرسة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b/>
          <w:bCs/>
          <w:sz w:val="24"/>
          <w:szCs w:val="24"/>
          <w:rtl/>
          <w:lang w:bidi="ar-JO"/>
        </w:rPr>
        <w:br/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التقويم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الأول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لمادة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التربية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الإسلامية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الفصل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الدراسي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عام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t>2021</w:t>
      </w:r>
      <w:r w:rsidRPr="00920FA2">
        <w:rPr>
          <w:b/>
          <w:bCs/>
          <w:sz w:val="24"/>
          <w:szCs w:val="24"/>
          <w:rtl/>
          <w:lang w:bidi="ar-JO"/>
        </w:rPr>
        <w:t>/</w:t>
      </w:r>
      <w:r>
        <w:rPr>
          <w:b/>
          <w:bCs/>
          <w:sz w:val="24"/>
          <w:szCs w:val="24"/>
          <w:rtl/>
          <w:lang w:bidi="ar-JO"/>
        </w:rPr>
        <w:t>2022</w:t>
      </w:r>
      <w:r w:rsidRPr="00920FA2">
        <w:rPr>
          <w:b/>
          <w:bCs/>
          <w:sz w:val="24"/>
          <w:szCs w:val="24"/>
          <w:rtl/>
          <w:lang w:bidi="ar-JO"/>
        </w:rPr>
        <w:br/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الصف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الأول</w:t>
      </w:r>
    </w:p>
    <w:p w:rsidR="006F306C" w:rsidRPr="00920FA2" w:rsidRDefault="006F306C" w:rsidP="00702B31">
      <w:pPr>
        <w:pBdr>
          <w:bottom w:val="single" w:sz="4" w:space="1" w:color="auto"/>
        </w:pBdr>
        <w:rPr>
          <w:b/>
          <w:bCs/>
          <w:sz w:val="24"/>
          <w:szCs w:val="24"/>
          <w:rtl/>
          <w:lang w:bidi="ar-JO"/>
        </w:rPr>
      </w:pPr>
      <w:r w:rsidRPr="00920FA2">
        <w:rPr>
          <w:rFonts w:hint="cs"/>
          <w:b/>
          <w:bCs/>
          <w:sz w:val="24"/>
          <w:szCs w:val="24"/>
          <w:rtl/>
          <w:lang w:bidi="ar-JO"/>
        </w:rPr>
        <w:t>الاسم</w:t>
      </w:r>
      <w:r w:rsidRPr="00920FA2">
        <w:rPr>
          <w:b/>
          <w:bCs/>
          <w:sz w:val="24"/>
          <w:szCs w:val="24"/>
          <w:rtl/>
          <w:lang w:bidi="ar-JO"/>
        </w:rPr>
        <w:t xml:space="preserve"> .....................</w:t>
      </w:r>
      <w:r>
        <w:rPr>
          <w:b/>
          <w:bCs/>
          <w:sz w:val="24"/>
          <w:szCs w:val="24"/>
          <w:rtl/>
          <w:lang w:bidi="ar-JO"/>
        </w:rPr>
        <w:t xml:space="preserve">...........      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   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     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العلامة</w:t>
      </w:r>
      <w:r w:rsidRPr="00920FA2">
        <w:rPr>
          <w:b/>
          <w:bCs/>
          <w:sz w:val="24"/>
          <w:szCs w:val="24"/>
          <w:rtl/>
          <w:lang w:bidi="ar-JO"/>
        </w:rPr>
        <w:t xml:space="preserve">    /</w:t>
      </w:r>
    </w:p>
    <w:p w:rsidR="006F306C" w:rsidRPr="00920FA2" w:rsidRDefault="006F306C" w:rsidP="00702B31">
      <w:pPr>
        <w:rPr>
          <w:b/>
          <w:bCs/>
          <w:sz w:val="24"/>
          <w:szCs w:val="24"/>
          <w:rtl/>
          <w:lang w:bidi="ar-JO"/>
        </w:rPr>
      </w:pPr>
      <w:r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السؤال</w:t>
      </w:r>
      <w:r w:rsidRPr="00D139D8">
        <w:rPr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الاول</w:t>
      </w:r>
      <w:r w:rsidRPr="00920FA2">
        <w:rPr>
          <w:b/>
          <w:bCs/>
          <w:sz w:val="24"/>
          <w:szCs w:val="24"/>
          <w:rtl/>
          <w:lang w:bidi="ar-JO"/>
        </w:rPr>
        <w:t xml:space="preserve"> :                      </w:t>
      </w:r>
      <w:r>
        <w:rPr>
          <w:b/>
          <w:bCs/>
          <w:sz w:val="24"/>
          <w:szCs w:val="24"/>
          <w:rtl/>
          <w:lang w:bidi="ar-JO"/>
        </w:rPr>
        <w:t xml:space="preserve">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</w:t>
      </w:r>
      <w:r>
        <w:rPr>
          <w:b/>
          <w:bCs/>
          <w:sz w:val="24"/>
          <w:szCs w:val="24"/>
          <w:rtl/>
          <w:lang w:bidi="ar-JO"/>
        </w:rPr>
        <w:t xml:space="preserve"> 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    </w:t>
      </w:r>
      <w:r w:rsidRPr="00920FA2">
        <w:rPr>
          <w:b/>
          <w:bCs/>
          <w:sz w:val="24"/>
          <w:szCs w:val="24"/>
          <w:rtl/>
          <w:lang w:bidi="ar-JO"/>
        </w:rPr>
        <w:t xml:space="preserve">      (</w:t>
      </w:r>
      <w:r>
        <w:rPr>
          <w:b/>
          <w:bCs/>
          <w:sz w:val="24"/>
          <w:szCs w:val="24"/>
          <w:rtl/>
          <w:lang w:bidi="ar-JO"/>
        </w:rPr>
        <w:t xml:space="preserve">     </w:t>
      </w:r>
      <w:r w:rsidRPr="00920FA2">
        <w:rPr>
          <w:b/>
          <w:bCs/>
          <w:sz w:val="24"/>
          <w:szCs w:val="24"/>
          <w:rtl/>
          <w:lang w:bidi="ar-JO"/>
        </w:rPr>
        <w:t xml:space="preserve">) </w:t>
      </w:r>
      <w:r>
        <w:rPr>
          <w:b/>
          <w:bCs/>
          <w:sz w:val="24"/>
          <w:szCs w:val="24"/>
          <w:rtl/>
          <w:lang w:bidi="ar-JO"/>
        </w:rPr>
        <w:br/>
      </w:r>
      <w:r w:rsidRPr="00920FA2">
        <w:rPr>
          <w:rFonts w:hint="cs"/>
          <w:b/>
          <w:bCs/>
          <w:sz w:val="24"/>
          <w:szCs w:val="24"/>
          <w:rtl/>
          <w:lang w:bidi="ar-JO"/>
        </w:rPr>
        <w:t>ضع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اشارة</w:t>
      </w:r>
      <w:r w:rsidRPr="00920FA2">
        <w:rPr>
          <w:b/>
          <w:bCs/>
          <w:sz w:val="24"/>
          <w:szCs w:val="24"/>
          <w:rtl/>
          <w:lang w:bidi="ar-JO"/>
        </w:rPr>
        <w:t xml:space="preserve"> (</w:t>
      </w:r>
      <w:r w:rsidRPr="00920FA2">
        <w:rPr>
          <w:rFonts w:ascii="Arial" w:hAnsi="Arial"/>
          <w:b/>
          <w:bCs/>
          <w:sz w:val="24"/>
          <w:szCs w:val="24"/>
          <w:rtl/>
          <w:lang w:bidi="ar-JO"/>
        </w:rPr>
        <w:t>√</w:t>
      </w:r>
      <w:r w:rsidRPr="00920FA2">
        <w:rPr>
          <w:b/>
          <w:bCs/>
          <w:sz w:val="24"/>
          <w:szCs w:val="24"/>
          <w:rtl/>
          <w:lang w:bidi="ar-JO"/>
        </w:rPr>
        <w:t xml:space="preserve">)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امام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العبارة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الصحيحة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و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إشارة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b/>
          <w:bCs/>
          <w:sz w:val="24"/>
          <w:szCs w:val="24"/>
          <w:rtl/>
          <w:lang w:bidi="ar-JO"/>
        </w:rPr>
        <w:t>(</w:t>
      </w:r>
      <w:r w:rsidRPr="00920FA2">
        <w:rPr>
          <w:rFonts w:ascii="Arial" w:hAnsi="Arial"/>
          <w:b/>
          <w:bCs/>
          <w:sz w:val="24"/>
          <w:szCs w:val="24"/>
          <w:rtl/>
          <w:lang w:bidi="ar-JO"/>
        </w:rPr>
        <w:t>×</w:t>
      </w:r>
      <w:r w:rsidRPr="00920FA2">
        <w:rPr>
          <w:b/>
          <w:bCs/>
          <w:sz w:val="24"/>
          <w:szCs w:val="24"/>
          <w:rtl/>
          <w:lang w:bidi="ar-JO"/>
        </w:rPr>
        <w:t xml:space="preserve">)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أمام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العبارة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الخاطئة</w:t>
      </w:r>
      <w:r w:rsidRPr="00920FA2">
        <w:rPr>
          <w:b/>
          <w:bCs/>
          <w:sz w:val="24"/>
          <w:szCs w:val="24"/>
          <w:rtl/>
          <w:lang w:bidi="ar-JO"/>
        </w:rPr>
        <w:t xml:space="preserve"> : </w:t>
      </w:r>
    </w:p>
    <w:p w:rsidR="006F306C" w:rsidRPr="00920FA2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1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عدد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اركان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الاسلام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4</w:t>
      </w:r>
      <w:r w:rsidRPr="00920FA2">
        <w:rPr>
          <w:b/>
          <w:bCs/>
          <w:sz w:val="24"/>
          <w:szCs w:val="24"/>
          <w:rtl/>
          <w:lang w:bidi="ar-JO"/>
        </w:rPr>
        <w:t xml:space="preserve"> (         ) .</w:t>
      </w:r>
    </w:p>
    <w:p w:rsidR="006F306C" w:rsidRPr="00920FA2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2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يذهب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المسلم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بيت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الله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الحرام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في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مكة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ليؤدي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الحج</w:t>
      </w:r>
      <w:r w:rsidRPr="00920FA2">
        <w:rPr>
          <w:b/>
          <w:bCs/>
          <w:sz w:val="24"/>
          <w:szCs w:val="24"/>
          <w:rtl/>
          <w:lang w:bidi="ar-JO"/>
        </w:rPr>
        <w:t>(             ) .</w:t>
      </w:r>
    </w:p>
    <w:p w:rsidR="006F306C" w:rsidRPr="00920FA2" w:rsidRDefault="006F306C" w:rsidP="00D139D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3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يبدأ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الصوم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من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اذان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الفجر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اذان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العشاء</w:t>
      </w:r>
      <w:r w:rsidRPr="00920FA2">
        <w:rPr>
          <w:b/>
          <w:bCs/>
          <w:sz w:val="24"/>
          <w:szCs w:val="24"/>
          <w:rtl/>
          <w:lang w:bidi="ar-JO"/>
        </w:rPr>
        <w:t xml:space="preserve"> (              ) .</w:t>
      </w:r>
    </w:p>
    <w:p w:rsidR="006F306C" w:rsidRPr="00920FA2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5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احرص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اداء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الصلاة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في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وقتها</w:t>
      </w:r>
      <w:r w:rsidRPr="00920FA2">
        <w:rPr>
          <w:b/>
          <w:bCs/>
          <w:sz w:val="24"/>
          <w:szCs w:val="24"/>
          <w:rtl/>
          <w:lang w:bidi="ar-JO"/>
        </w:rPr>
        <w:t xml:space="preserve"> (                ) . </w:t>
      </w:r>
    </w:p>
    <w:p w:rsidR="006F306C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5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الله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تعالى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لا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يشبهه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شيء</w:t>
      </w:r>
      <w:r w:rsidRPr="00920FA2">
        <w:rPr>
          <w:b/>
          <w:bCs/>
          <w:sz w:val="24"/>
          <w:szCs w:val="24"/>
          <w:rtl/>
          <w:lang w:bidi="ar-JO"/>
        </w:rPr>
        <w:t>(               ) .</w:t>
      </w:r>
    </w:p>
    <w:p w:rsidR="006F306C" w:rsidRDefault="006F306C" w:rsidP="00EA61D8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JO"/>
        </w:rPr>
      </w:pPr>
    </w:p>
    <w:p w:rsidR="006F306C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  <w:r>
        <w:rPr>
          <w:b/>
          <w:bCs/>
          <w:sz w:val="24"/>
          <w:szCs w:val="24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>أصل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بين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الكلمة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ومعناها</w:t>
      </w:r>
    </w:p>
    <w:p w:rsidR="006F306C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أحد</w:t>
      </w:r>
      <w:r>
        <w:rPr>
          <w:b/>
          <w:bCs/>
          <w:sz w:val="24"/>
          <w:szCs w:val="24"/>
          <w:rtl/>
          <w:lang w:bidi="ar-JO"/>
        </w:rPr>
        <w:t xml:space="preserve">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تحتاجه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جميع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المخلوقات</w:t>
      </w:r>
    </w:p>
    <w:p w:rsidR="006F306C" w:rsidRDefault="006F306C" w:rsidP="00EA61D8">
      <w:pPr>
        <w:rPr>
          <w:b/>
          <w:bCs/>
          <w:sz w:val="24"/>
          <w:szCs w:val="24"/>
          <w:rtl/>
          <w:lang w:bidi="ar-JO"/>
        </w:rPr>
      </w:pPr>
    </w:p>
    <w:p w:rsidR="006F306C" w:rsidRPr="00920FA2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الصمد</w:t>
      </w:r>
      <w:r>
        <w:rPr>
          <w:b/>
          <w:bCs/>
          <w:sz w:val="24"/>
          <w:szCs w:val="24"/>
          <w:rtl/>
          <w:lang w:bidi="ar-JO"/>
        </w:rPr>
        <w:t xml:space="preserve">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واحدا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لا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غيره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</w:p>
    <w:p w:rsidR="006F306C" w:rsidRPr="00920FA2" w:rsidRDefault="006F306C" w:rsidP="00702B31">
      <w:pPr>
        <w:rPr>
          <w:b/>
          <w:bCs/>
          <w:sz w:val="24"/>
          <w:szCs w:val="24"/>
          <w:rtl/>
          <w:lang w:bidi="ar-JO"/>
        </w:rPr>
      </w:pPr>
      <w:r w:rsidRPr="00920FA2">
        <w:rPr>
          <w:b/>
          <w:bCs/>
          <w:sz w:val="24"/>
          <w:szCs w:val="24"/>
          <w:rtl/>
          <w:lang w:bidi="ar-JO"/>
        </w:rPr>
        <w:t xml:space="preserve">    </w:t>
      </w:r>
      <w:r>
        <w:rPr>
          <w:b/>
          <w:bCs/>
          <w:sz w:val="24"/>
          <w:szCs w:val="24"/>
          <w:rtl/>
          <w:lang w:bidi="ar-JO"/>
        </w:rPr>
        <w:br/>
        <w:t>______________________________________________________________</w:t>
      </w:r>
    </w:p>
    <w:p w:rsidR="006F306C" w:rsidRPr="00920FA2" w:rsidRDefault="006F306C" w:rsidP="00D139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>
        <w:rPr>
          <w:b/>
          <w:bCs/>
          <w:sz w:val="24"/>
          <w:szCs w:val="24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>الون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النجمة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الدالة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عدد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اركان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الاسلام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br/>
        <w:t xml:space="preserve"> </w:t>
      </w:r>
    </w:p>
    <w:p w:rsidR="006F306C" w:rsidRPr="00920FA2" w:rsidRDefault="006F306C" w:rsidP="00DF79EC">
      <w:pPr>
        <w:rPr>
          <w:b/>
          <w:bCs/>
          <w:sz w:val="24"/>
          <w:szCs w:val="24"/>
          <w:rtl/>
          <w:lang w:bidi="ar-JO"/>
        </w:rPr>
      </w:pPr>
    </w:p>
    <w:p w:rsidR="006F306C" w:rsidRPr="00920FA2" w:rsidRDefault="006F306C" w:rsidP="003D0936">
      <w:pPr>
        <w:rPr>
          <w:b/>
          <w:bCs/>
          <w:sz w:val="24"/>
          <w:szCs w:val="24"/>
          <w:rtl/>
          <w:lang w:bidi="ar-JO"/>
        </w:rPr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170.5pt;margin-top:20.25pt;width:81.35pt;height:91.55pt;rotation:1040186fd;z-index:251652608">
            <v:textbox>
              <w:txbxContent>
                <w:p w:rsidR="006F306C" w:rsidRDefault="006F306C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12" style="position:absolute;left:0;text-align:left;margin-left:9.8pt;margin-top:.1pt;width:126pt;height:97.45pt;rotation:1148817fd;z-index:251651584">
            <v:textbox>
              <w:txbxContent>
                <w:p w:rsidR="006F306C" w:rsidRDefault="006F306C">
                  <w:pPr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 xml:space="preserve">    </w:t>
                  </w:r>
                  <w:r>
                    <w:rPr>
                      <w:lang w:bidi="ar-JO"/>
                    </w:rPr>
                    <w:t>6</w:t>
                  </w:r>
                </w:p>
              </w:txbxContent>
            </v:textbox>
            <w10:wrap anchorx="page"/>
          </v:shape>
        </w:pict>
      </w:r>
    </w:p>
    <w:p w:rsidR="006F306C" w:rsidRPr="00920FA2" w:rsidRDefault="006F306C" w:rsidP="003D0936">
      <w:pPr>
        <w:rPr>
          <w:b/>
          <w:bCs/>
          <w:sz w:val="24"/>
          <w:szCs w:val="24"/>
          <w:rtl/>
          <w:lang w:bidi="ar-JO"/>
        </w:rPr>
      </w:pPr>
    </w:p>
    <w:p w:rsidR="006F306C" w:rsidRPr="00920FA2" w:rsidRDefault="006F306C" w:rsidP="00702B31">
      <w:pPr>
        <w:outlineLvl w:val="0"/>
        <w:rPr>
          <w:b/>
          <w:bCs/>
          <w:sz w:val="24"/>
          <w:szCs w:val="24"/>
          <w:rtl/>
          <w:lang w:bidi="ar-JO"/>
        </w:rPr>
      </w:pPr>
    </w:p>
    <w:p w:rsidR="006F306C" w:rsidRDefault="006F306C">
      <w:pPr>
        <w:rPr>
          <w:b/>
          <w:bCs/>
          <w:sz w:val="24"/>
          <w:szCs w:val="24"/>
          <w:lang w:bidi="ar-JO"/>
        </w:rPr>
      </w:pP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Pr="00FB2BD1" w:rsidRDefault="006F306C" w:rsidP="00A50C7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in;margin-top:13.2pt;width:279pt;height:108pt;z-index:-251662848" wrapcoords="-62 0 -62 21524 21600 21524 21600 0 -62 0">
            <v:imagedata r:id="rId6" o:title=""/>
            <w10:wrap type="tight"/>
          </v:shape>
        </w:pict>
      </w:r>
    </w:p>
    <w:p w:rsidR="006F306C" w:rsidRPr="00FB2BD1" w:rsidRDefault="006F306C" w:rsidP="00A50C75">
      <w:pPr>
        <w:rPr>
          <w:lang w:bidi="ar-JO"/>
        </w:rPr>
      </w:pPr>
    </w:p>
    <w:p w:rsidR="006F306C" w:rsidRPr="005755CD" w:rsidRDefault="006F306C" w:rsidP="00A50C75"/>
    <w:p w:rsidR="006F306C" w:rsidRPr="005755CD" w:rsidRDefault="006F306C" w:rsidP="00A50C75"/>
    <w:p w:rsidR="006F306C" w:rsidRDefault="006F306C" w:rsidP="00A50C75">
      <w:pPr>
        <w:tabs>
          <w:tab w:val="left" w:pos="2786"/>
        </w:tabs>
        <w:rPr>
          <w:rtl/>
          <w:lang w:bidi="ar-AE"/>
        </w:rPr>
      </w:pPr>
    </w:p>
    <w:p w:rsidR="006F306C" w:rsidRDefault="006F306C" w:rsidP="00A50C75">
      <w:pPr>
        <w:tabs>
          <w:tab w:val="left" w:pos="2786"/>
        </w:tabs>
        <w:rPr>
          <w:rtl/>
          <w:lang w:bidi="ar-AE"/>
        </w:rPr>
      </w:pPr>
    </w:p>
    <w:p w:rsidR="006F306C" w:rsidRDefault="006F306C" w:rsidP="00A50C75">
      <w:pPr>
        <w:tabs>
          <w:tab w:val="left" w:pos="2786"/>
        </w:tabs>
        <w:outlineLvl w:val="0"/>
        <w:rPr>
          <w:rFonts w:cs="DecoType Thuluth"/>
          <w:b/>
          <w:bCs/>
          <w:sz w:val="36"/>
          <w:szCs w:val="36"/>
          <w:rtl/>
          <w:lang w:bidi="ar-AE"/>
        </w:rPr>
      </w:pP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أصل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بين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الصورة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وما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يناسبها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من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أركان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الإسلام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فيما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يلي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>:</w:t>
      </w:r>
    </w:p>
    <w:p w:rsidR="006F306C" w:rsidRPr="001D4A0E" w:rsidRDefault="006F306C" w:rsidP="00A50C75">
      <w:pPr>
        <w:tabs>
          <w:tab w:val="left" w:pos="2786"/>
        </w:tabs>
        <w:rPr>
          <w:rFonts w:cs="DecoType Thuluth"/>
          <w:b/>
          <w:bCs/>
          <w:sz w:val="36"/>
          <w:szCs w:val="36"/>
          <w:lang w:bidi="ar-AE"/>
        </w:rPr>
      </w:pPr>
      <w:r>
        <w:rPr>
          <w:noProof/>
        </w:rPr>
        <w:pict>
          <v:rect id="_x0000_s1029" style="position:absolute;left:0;text-align:left;margin-left:-18pt;margin-top:18.35pt;width:108pt;height:90pt;z-index:251654656">
            <v:fill r:id="rId7" o:title="" recolor="t" rotate="t" type="frame"/>
            <w10:wrap anchorx="page"/>
          </v:rect>
        </w:pict>
      </w:r>
      <w:r>
        <w:rPr>
          <w:noProof/>
        </w:rPr>
        <w:pict>
          <v:rect id="_x0000_s1030" style="position:absolute;left:0;text-align:left;margin-left:5in;margin-top:9.35pt;width:108pt;height:90pt;z-index:251659776">
            <v:textbox>
              <w:txbxContent>
                <w:p w:rsidR="006F306C" w:rsidRPr="007F6EAB" w:rsidRDefault="006F306C" w:rsidP="00A50C75">
                  <w:pPr>
                    <w:jc w:val="center"/>
                    <w:rPr>
                      <w:sz w:val="36"/>
                      <w:szCs w:val="36"/>
                      <w:rtl/>
                      <w:lang w:bidi="ar-AE"/>
                    </w:rPr>
                  </w:pP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الشهادتان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: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أشهد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أن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لا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إله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إلا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الله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وأن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محمد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رسول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الله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  <w:r>
        <w:rPr>
          <w:noProof/>
        </w:rPr>
        <w:pict>
          <v:rect id="_x0000_s1031" style="position:absolute;left:0;text-align:left;margin-left:5in;margin-top:21.35pt;width:108pt;height:90pt;z-index:251660800">
            <v:textbox>
              <w:txbxContent>
                <w:p w:rsidR="006F306C" w:rsidRDefault="006F306C" w:rsidP="00A50C75">
                  <w:pPr>
                    <w:jc w:val="center"/>
                    <w:rPr>
                      <w:sz w:val="44"/>
                      <w:szCs w:val="44"/>
                      <w:rtl/>
                      <w:lang w:bidi="ar-AE"/>
                    </w:rPr>
                  </w:pPr>
                </w:p>
                <w:p w:rsidR="006F306C" w:rsidRPr="007F6EAB" w:rsidRDefault="006F306C" w:rsidP="00A50C75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إقام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الصلاة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  <w:r>
        <w:rPr>
          <w:noProof/>
        </w:rPr>
        <w:pict>
          <v:rect id="_x0000_s1032" style="position:absolute;left:0;text-align:left;margin-left:-18pt;margin-top:4.45pt;width:108pt;height:90pt;z-index:251655680">
            <v:fill r:id="rId8" o:title="" recolor="t" rotate="t" type="frame"/>
            <w10:wrap anchorx="page"/>
          </v:rect>
        </w:pict>
      </w:r>
    </w:p>
    <w:p w:rsidR="006F306C" w:rsidRPr="00920FA2" w:rsidRDefault="006F306C">
      <w:pPr>
        <w:rPr>
          <w:b/>
          <w:bCs/>
          <w:sz w:val="24"/>
          <w:szCs w:val="24"/>
          <w:rtl/>
          <w:lang w:bidi="ar-JO"/>
        </w:rPr>
      </w:pPr>
      <w:r>
        <w:rPr>
          <w:noProof/>
        </w:rPr>
        <w:pict>
          <v:rect id="_x0000_s1033" style="position:absolute;left:0;text-align:left;margin-left:-18pt;margin-top:275.6pt;width:108pt;height:90pt;z-index:251658752">
            <v:fill r:id="rId9" o:title="" recolor="t" rotate="t" type="frame"/>
            <w10:wrap anchorx="page"/>
          </v:rect>
        </w:pict>
      </w:r>
      <w:r>
        <w:rPr>
          <w:noProof/>
        </w:rPr>
        <w:pict>
          <v:rect id="_x0000_s1034" style="position:absolute;left:0;text-align:left;margin-left:351pt;margin-top:266.6pt;width:108pt;height:90pt;z-index:251663872">
            <v:textbox>
              <w:txbxContent>
                <w:p w:rsidR="006F306C" w:rsidRDefault="006F306C" w:rsidP="00A50C75">
                  <w:pPr>
                    <w:jc w:val="center"/>
                    <w:rPr>
                      <w:sz w:val="44"/>
                      <w:szCs w:val="44"/>
                      <w:rtl/>
                      <w:lang w:bidi="ar-JO"/>
                    </w:rPr>
                  </w:pPr>
                </w:p>
                <w:p w:rsidR="006F306C" w:rsidRPr="007F6EAB" w:rsidRDefault="006F306C" w:rsidP="00A50C75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حج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البيت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5" style="position:absolute;left:0;text-align:left;margin-left:351pt;margin-top:167.6pt;width:108pt;height:90pt;z-index:251662848">
            <v:textbox>
              <w:txbxContent>
                <w:p w:rsidR="006F306C" w:rsidRPr="007F6EAB" w:rsidRDefault="006F306C" w:rsidP="00A50C75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صوم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رمضان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6" style="position:absolute;left:0;text-align:left;margin-left:351pt;margin-top:68.6pt;width:108pt;height:90pt;z-index:251661824">
            <v:textbox>
              <w:txbxContent>
                <w:p w:rsidR="006F306C" w:rsidRDefault="006F306C" w:rsidP="00A50C75">
                  <w:pPr>
                    <w:jc w:val="center"/>
                    <w:rPr>
                      <w:sz w:val="44"/>
                      <w:szCs w:val="44"/>
                      <w:rtl/>
                      <w:lang w:bidi="ar-AE"/>
                    </w:rPr>
                  </w:pPr>
                </w:p>
                <w:p w:rsidR="006F306C" w:rsidRPr="007F6EAB" w:rsidRDefault="006F306C" w:rsidP="00A50C75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إيتاء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الزكاة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7" style="position:absolute;left:0;text-align:left;margin-left:-18pt;margin-top:176.6pt;width:108pt;height:90pt;z-index:251657728">
            <v:fill r:id="rId10" o:title="" recolor="t" rotate="t" type="frame"/>
            <w10:wrap anchorx="page"/>
          </v:rect>
        </w:pict>
      </w:r>
      <w:r>
        <w:rPr>
          <w:noProof/>
        </w:rPr>
        <w:pict>
          <v:rect id="_x0000_s1038" style="position:absolute;left:0;text-align:left;margin-left:-18pt;margin-top:77.6pt;width:108pt;height:90pt;z-index:251656704">
            <v:fill r:id="rId11" o:title="" recolor="t" rotate="t" type="frame"/>
            <w10:wrap anchorx="page"/>
          </v:rect>
        </w:pict>
      </w:r>
    </w:p>
    <w:sectPr w:rsidR="006F306C" w:rsidRPr="00920FA2" w:rsidSect="00D139D8">
      <w:pgSz w:w="11906" w:h="16838"/>
      <w:pgMar w:top="1088" w:right="1700" w:bottom="144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06C" w:rsidRDefault="006F306C" w:rsidP="00EA61D8">
      <w:pPr>
        <w:spacing w:after="0" w:line="240" w:lineRule="auto"/>
      </w:pPr>
      <w:r>
        <w:separator/>
      </w:r>
    </w:p>
  </w:endnote>
  <w:endnote w:type="continuationSeparator" w:id="1">
    <w:p w:rsidR="006F306C" w:rsidRDefault="006F306C" w:rsidP="00EA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06C" w:rsidRDefault="006F306C" w:rsidP="00EA61D8">
      <w:pPr>
        <w:spacing w:after="0" w:line="240" w:lineRule="auto"/>
      </w:pPr>
      <w:r>
        <w:separator/>
      </w:r>
    </w:p>
  </w:footnote>
  <w:footnote w:type="continuationSeparator" w:id="1">
    <w:p w:rsidR="006F306C" w:rsidRDefault="006F306C" w:rsidP="00EA6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1D8"/>
    <w:rsid w:val="00041C7C"/>
    <w:rsid w:val="000D4639"/>
    <w:rsid w:val="001538B9"/>
    <w:rsid w:val="00176D97"/>
    <w:rsid w:val="00177A0D"/>
    <w:rsid w:val="001A2CC4"/>
    <w:rsid w:val="001D4A0E"/>
    <w:rsid w:val="00261FE5"/>
    <w:rsid w:val="00327D7E"/>
    <w:rsid w:val="003B0F2A"/>
    <w:rsid w:val="003D0936"/>
    <w:rsid w:val="003E3620"/>
    <w:rsid w:val="004E28BA"/>
    <w:rsid w:val="00537E15"/>
    <w:rsid w:val="00542B75"/>
    <w:rsid w:val="005755CD"/>
    <w:rsid w:val="006B59C6"/>
    <w:rsid w:val="006F306C"/>
    <w:rsid w:val="00702B31"/>
    <w:rsid w:val="00777921"/>
    <w:rsid w:val="007F6EAB"/>
    <w:rsid w:val="00920FA2"/>
    <w:rsid w:val="00961A6E"/>
    <w:rsid w:val="00A50C75"/>
    <w:rsid w:val="00A75574"/>
    <w:rsid w:val="00A9510A"/>
    <w:rsid w:val="00B056DC"/>
    <w:rsid w:val="00C21925"/>
    <w:rsid w:val="00C77783"/>
    <w:rsid w:val="00D139D8"/>
    <w:rsid w:val="00DC441F"/>
    <w:rsid w:val="00DF79EC"/>
    <w:rsid w:val="00E42784"/>
    <w:rsid w:val="00E82953"/>
    <w:rsid w:val="00EA38AF"/>
    <w:rsid w:val="00EA61D8"/>
    <w:rsid w:val="00F12832"/>
    <w:rsid w:val="00F62A24"/>
    <w:rsid w:val="00FB2BD1"/>
    <w:rsid w:val="00FE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32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61D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61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9D8"/>
    <w:rPr>
      <w:rFonts w:ascii="Tahoma" w:hAnsi="Tahoma" w:cs="Tahoma"/>
      <w:sz w:val="16"/>
      <w:szCs w:val="16"/>
      <w:lang w:bidi="ar-SA"/>
    </w:rPr>
  </w:style>
  <w:style w:type="paragraph" w:styleId="DocumentMap">
    <w:name w:val="Document Map"/>
    <w:basedOn w:val="Normal"/>
    <w:link w:val="DocumentMapChar"/>
    <w:uiPriority w:val="99"/>
    <w:semiHidden/>
    <w:rsid w:val="00702B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2FFE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160</Words>
  <Characters>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</dc:creator>
  <cp:keywords/>
  <dc:description/>
  <cp:lastModifiedBy>acer</cp:lastModifiedBy>
  <cp:revision>15</cp:revision>
  <dcterms:created xsi:type="dcterms:W3CDTF">2016-02-17T20:51:00Z</dcterms:created>
  <dcterms:modified xsi:type="dcterms:W3CDTF">2022-03-06T14:25:00Z</dcterms:modified>
</cp:coreProperties>
</file>